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Author"/>
        <w:tag w:val=""/>
        <w:id w:val="-1057703664"/>
        <w:placeholder>
          <w:docPart w:val="CA91F98E5A5EAB4883DB46ABB8C423A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Content>
        <w:p w14:paraId="7A996137" w14:textId="7017F28F" w:rsidR="00320560" w:rsidRDefault="00091EA5">
          <w:pPr>
            <w:pStyle w:val="Title"/>
          </w:pPr>
          <w:r>
            <w:t>Isabella Wilbur</w:t>
          </w:r>
        </w:p>
      </w:sdtContent>
    </w:sdt>
    <w:p w14:paraId="69337C9B" w14:textId="369B9C26" w:rsidR="00320560" w:rsidRDefault="00F4203D" w:rsidP="00F4203D">
      <w:r>
        <w:t>###-###-###</w:t>
      </w:r>
      <w:proofErr w:type="gramStart"/>
      <w:r>
        <w:t>#  |</w:t>
      </w:r>
      <w:proofErr w:type="gramEnd"/>
      <w:r>
        <w:t xml:space="preserve"> ### ### #### ##### #####  | </w:t>
      </w:r>
      <w:hyperlink r:id="rId8" w:history="1">
        <w:r w:rsidRPr="004E2191">
          <w:rPr>
            <w:rStyle w:val="Hyperlink"/>
          </w:rPr>
          <w:t>##############@gmail.com</w:t>
        </w:r>
      </w:hyperlink>
    </w:p>
    <w:p w14:paraId="3FB9202D" w14:textId="77777777" w:rsidR="00F4203D" w:rsidRPr="00F4203D" w:rsidRDefault="00F4203D" w:rsidP="00F4203D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  <w:tblDescription w:val="Resume content table"/>
      </w:tblPr>
      <w:tblGrid>
        <w:gridCol w:w="7981"/>
        <w:gridCol w:w="1379"/>
      </w:tblGrid>
      <w:tr w:rsidR="00F75D2E" w14:paraId="3460D291" w14:textId="77777777" w:rsidTr="00320560">
        <w:tc>
          <w:tcPr>
            <w:tcW w:w="7981" w:type="dxa"/>
            <w:tcMar>
              <w:bottom w:w="0" w:type="dxa"/>
              <w:right w:w="144" w:type="dxa"/>
            </w:tcMar>
            <w:vAlign w:val="bottom"/>
          </w:tcPr>
          <w:p w14:paraId="1222EF02" w14:textId="77777777" w:rsidR="00F75D2E" w:rsidRDefault="00000000">
            <w:pPr>
              <w:pStyle w:val="Heading1"/>
            </w:pPr>
            <w:sdt>
              <w:sdtPr>
                <w:id w:val="1896543230"/>
                <w:placeholder>
                  <w:docPart w:val="8404B769C864A943B4246941DB8F52E7"/>
                </w:placeholder>
                <w:temporary/>
                <w:showingPlcHdr/>
                <w15:appearance w15:val="hidden"/>
              </w:sdtPr>
              <w:sdtContent>
                <w:r w:rsidR="00A16D47" w:rsidRPr="00F4203D">
                  <w:rPr>
                    <w:sz w:val="24"/>
                    <w:szCs w:val="24"/>
                  </w:rPr>
                  <w:t>Education</w:t>
                </w:r>
              </w:sdtContent>
            </w:sdt>
          </w:p>
        </w:tc>
        <w:tc>
          <w:tcPr>
            <w:tcW w:w="1379" w:type="dxa"/>
          </w:tcPr>
          <w:p w14:paraId="6137CA82" w14:textId="77777777" w:rsidR="00F75D2E" w:rsidRDefault="00F75D2E">
            <w:pPr>
              <w:pStyle w:val="Heading1"/>
            </w:pPr>
          </w:p>
        </w:tc>
      </w:tr>
      <w:tr w:rsidR="00F75D2E" w14:paraId="50266676" w14:textId="77777777" w:rsidTr="00320560">
        <w:tc>
          <w:tcPr>
            <w:tcW w:w="7981" w:type="dxa"/>
            <w:tcMar>
              <w:bottom w:w="29" w:type="dxa"/>
              <w:right w:w="144" w:type="dxa"/>
            </w:tcMar>
          </w:tcPr>
          <w:p w14:paraId="37AC64AA" w14:textId="1F61B5A9" w:rsidR="00F4203D" w:rsidRDefault="00091EA5">
            <w:r>
              <w:t>Computer Information Systems AS</w:t>
            </w:r>
          </w:p>
          <w:p w14:paraId="5616334F" w14:textId="77777777" w:rsidR="00F75D2E" w:rsidRDefault="00091EA5" w:rsidP="00320560">
            <w:pPr>
              <w:rPr>
                <w:rStyle w:val="Emphasis"/>
              </w:rPr>
            </w:pPr>
            <w:r>
              <w:rPr>
                <w:rStyle w:val="Emphasis"/>
              </w:rPr>
              <w:t>Luzerne County Community College</w:t>
            </w:r>
          </w:p>
          <w:p w14:paraId="677D7F61" w14:textId="77777777" w:rsidR="00F4203D" w:rsidRDefault="00F4203D" w:rsidP="00320560">
            <w:pPr>
              <w:rPr>
                <w:rStyle w:val="Emphasis"/>
              </w:rPr>
            </w:pPr>
          </w:p>
          <w:p w14:paraId="76F4BAA9" w14:textId="77777777" w:rsidR="00091EA5" w:rsidRDefault="00091EA5" w:rsidP="00320560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August 2023-</w:t>
            </w:r>
            <w:r w:rsidR="00F4203D">
              <w:rPr>
                <w:rStyle w:val="Emphasis"/>
                <w:i w:val="0"/>
                <w:iCs w:val="0"/>
              </w:rPr>
              <w:t>Present</w:t>
            </w:r>
          </w:p>
          <w:p w14:paraId="5E8CA418" w14:textId="25115DE5" w:rsidR="00F4203D" w:rsidRPr="00F4203D" w:rsidRDefault="00F4203D" w:rsidP="00320560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Expected Graduation Date: May 2025</w:t>
            </w:r>
          </w:p>
        </w:tc>
        <w:tc>
          <w:tcPr>
            <w:tcW w:w="1379" w:type="dxa"/>
          </w:tcPr>
          <w:p w14:paraId="54801159" w14:textId="3AD3D096" w:rsidR="00F75D2E" w:rsidRDefault="00F75D2E"/>
        </w:tc>
      </w:tr>
      <w:tr w:rsidR="00F75D2E" w14:paraId="3D035907" w14:textId="77777777" w:rsidTr="00320560">
        <w:tc>
          <w:tcPr>
            <w:tcW w:w="7981" w:type="dxa"/>
            <w:tcMar>
              <w:bottom w:w="230" w:type="dxa"/>
              <w:right w:w="144" w:type="dxa"/>
            </w:tcMar>
          </w:tcPr>
          <w:p w14:paraId="53F246AD" w14:textId="5E4418B8" w:rsidR="00F75D2E" w:rsidRDefault="00F75D2E" w:rsidP="00F4203D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379" w:type="dxa"/>
            <w:tcMar>
              <w:bottom w:w="230" w:type="dxa"/>
            </w:tcMar>
          </w:tcPr>
          <w:p w14:paraId="108E4540" w14:textId="77777777" w:rsidR="00F75D2E" w:rsidRDefault="00F75D2E"/>
        </w:tc>
      </w:tr>
      <w:tr w:rsidR="00F75D2E" w14:paraId="027A0EF0" w14:textId="77777777" w:rsidTr="00320560">
        <w:tc>
          <w:tcPr>
            <w:tcW w:w="7981" w:type="dxa"/>
            <w:tcMar>
              <w:bottom w:w="0" w:type="dxa"/>
              <w:right w:w="144" w:type="dxa"/>
            </w:tcMar>
            <w:vAlign w:val="bottom"/>
          </w:tcPr>
          <w:p w14:paraId="447B44E6" w14:textId="7E6553CD" w:rsidR="00F75D2E" w:rsidRPr="00F4203D" w:rsidRDefault="00F4203D">
            <w:pPr>
              <w:pStyle w:val="Heading1"/>
              <w:rPr>
                <w:sz w:val="24"/>
                <w:szCs w:val="24"/>
              </w:rPr>
            </w:pPr>
            <w:r w:rsidRPr="00F4203D">
              <w:rPr>
                <w:sz w:val="24"/>
                <w:szCs w:val="24"/>
              </w:rPr>
              <w:t>Skills</w:t>
            </w:r>
          </w:p>
        </w:tc>
        <w:tc>
          <w:tcPr>
            <w:tcW w:w="1379" w:type="dxa"/>
          </w:tcPr>
          <w:p w14:paraId="480EFFD9" w14:textId="77777777" w:rsidR="00F75D2E" w:rsidRDefault="00F75D2E">
            <w:pPr>
              <w:pStyle w:val="Heading1"/>
            </w:pPr>
          </w:p>
        </w:tc>
      </w:tr>
      <w:tr w:rsidR="00F75D2E" w14:paraId="47A435DE" w14:textId="77777777" w:rsidTr="00320560">
        <w:tc>
          <w:tcPr>
            <w:tcW w:w="7981" w:type="dxa"/>
            <w:tcMar>
              <w:bottom w:w="29" w:type="dxa"/>
              <w:right w:w="144" w:type="dxa"/>
            </w:tcMar>
          </w:tcPr>
          <w:p w14:paraId="1EA645FC" w14:textId="77777777" w:rsidR="00F75D2E" w:rsidRDefault="00F4203D" w:rsidP="00F4203D">
            <w:pPr>
              <w:pStyle w:val="ListBullet"/>
            </w:pPr>
            <w:r>
              <w:t>HTML</w:t>
            </w:r>
          </w:p>
          <w:p w14:paraId="13C5A21D" w14:textId="77777777" w:rsidR="00F4203D" w:rsidRDefault="00F4203D" w:rsidP="00F4203D">
            <w:pPr>
              <w:pStyle w:val="ListBullet"/>
            </w:pPr>
            <w:r>
              <w:t>SQL</w:t>
            </w:r>
          </w:p>
          <w:p w14:paraId="42B4FB06" w14:textId="77777777" w:rsidR="00F4203D" w:rsidRDefault="00F4203D" w:rsidP="00F4203D">
            <w:pPr>
              <w:pStyle w:val="ListBullet"/>
            </w:pPr>
            <w:r>
              <w:t>C#</w:t>
            </w:r>
          </w:p>
          <w:p w14:paraId="00A88EE0" w14:textId="77777777" w:rsidR="00F4203D" w:rsidRDefault="00F4203D" w:rsidP="00F4203D">
            <w:pPr>
              <w:pStyle w:val="ListBullet"/>
            </w:pPr>
            <w:r>
              <w:t>Adobe Photoshop</w:t>
            </w:r>
          </w:p>
          <w:p w14:paraId="528604F9" w14:textId="079CE9ED" w:rsidR="00F4203D" w:rsidRDefault="00F4203D" w:rsidP="00F4203D">
            <w:pPr>
              <w:pStyle w:val="ListBullet"/>
            </w:pPr>
            <w:r>
              <w:t>Customer Service</w:t>
            </w:r>
          </w:p>
          <w:p w14:paraId="4DCC3C48" w14:textId="78DF072B" w:rsidR="00F4203D" w:rsidRDefault="00F4203D" w:rsidP="00F4203D">
            <w:pPr>
              <w:pStyle w:val="ListBullet"/>
            </w:pPr>
            <w:r>
              <w:t>Data Entry</w:t>
            </w:r>
          </w:p>
          <w:p w14:paraId="5D75AF8A" w14:textId="2E9332FB" w:rsidR="00F4203D" w:rsidRDefault="00F4203D" w:rsidP="00F4203D">
            <w:pPr>
              <w:pStyle w:val="ListBullet"/>
              <w:numPr>
                <w:ilvl w:val="0"/>
                <w:numId w:val="0"/>
              </w:numPr>
              <w:ind w:left="504"/>
            </w:pPr>
          </w:p>
        </w:tc>
        <w:tc>
          <w:tcPr>
            <w:tcW w:w="1379" w:type="dxa"/>
          </w:tcPr>
          <w:p w14:paraId="06DC2C82" w14:textId="77777777" w:rsidR="00F75D2E" w:rsidRDefault="00F75D2E"/>
        </w:tc>
      </w:tr>
      <w:tr w:rsidR="00F75D2E" w14:paraId="73598010" w14:textId="77777777" w:rsidTr="00320560">
        <w:tc>
          <w:tcPr>
            <w:tcW w:w="7981" w:type="dxa"/>
            <w:tcMar>
              <w:bottom w:w="0" w:type="dxa"/>
              <w:right w:w="144" w:type="dxa"/>
            </w:tcMar>
          </w:tcPr>
          <w:p w14:paraId="47C946C5" w14:textId="77777777" w:rsidR="00F75D2E" w:rsidRDefault="00000000">
            <w:pPr>
              <w:pStyle w:val="Heading1"/>
            </w:pPr>
            <w:sdt>
              <w:sdtPr>
                <w:id w:val="-5209806"/>
                <w:placeholder>
                  <w:docPart w:val="A4BE62E465A0A342BA7BE1057134EF96"/>
                </w:placeholder>
                <w:temporary/>
                <w:showingPlcHdr/>
                <w15:appearance w15:val="hidden"/>
              </w:sdtPr>
              <w:sdtContent>
                <w:r w:rsidR="00A16D47" w:rsidRPr="00F4203D">
                  <w:rPr>
                    <w:sz w:val="24"/>
                    <w:szCs w:val="24"/>
                  </w:rPr>
                  <w:t>Experience</w:t>
                </w:r>
              </w:sdtContent>
            </w:sdt>
          </w:p>
        </w:tc>
        <w:tc>
          <w:tcPr>
            <w:tcW w:w="1379" w:type="dxa"/>
          </w:tcPr>
          <w:p w14:paraId="0FACCDA2" w14:textId="77777777" w:rsidR="00F75D2E" w:rsidRDefault="00F75D2E">
            <w:pPr>
              <w:pStyle w:val="Heading1"/>
            </w:pPr>
          </w:p>
        </w:tc>
      </w:tr>
      <w:tr w:rsidR="00F75D2E" w14:paraId="25114702" w14:textId="77777777" w:rsidTr="00F4203D">
        <w:trPr>
          <w:trHeight w:val="340"/>
        </w:trPr>
        <w:tc>
          <w:tcPr>
            <w:tcW w:w="7981" w:type="dxa"/>
            <w:shd w:val="clear" w:color="auto" w:fill="auto"/>
            <w:tcMar>
              <w:bottom w:w="29" w:type="dxa"/>
              <w:right w:w="144" w:type="dxa"/>
            </w:tcMar>
          </w:tcPr>
          <w:p w14:paraId="4B92D934" w14:textId="6D9A111D" w:rsidR="00F75D2E" w:rsidRPr="00F4203D" w:rsidRDefault="00F4203D">
            <w:pPr>
              <w:rPr>
                <w:sz w:val="22"/>
                <w:szCs w:val="22"/>
              </w:rPr>
            </w:pPr>
            <w:r w:rsidRPr="00F4203D">
              <w:rPr>
                <w:sz w:val="22"/>
                <w:szCs w:val="22"/>
              </w:rPr>
              <w:t>Pharmacy Customer Service Associate</w:t>
            </w:r>
          </w:p>
          <w:p w14:paraId="5BA36F3D" w14:textId="065DF6DD" w:rsidR="00F75D2E" w:rsidRDefault="00F4203D">
            <w:pPr>
              <w:rPr>
                <w:rStyle w:val="Emphasis"/>
              </w:rPr>
            </w:pPr>
            <w:r>
              <w:rPr>
                <w:rStyle w:val="Emphasis"/>
              </w:rPr>
              <w:t>Walgreens</w:t>
            </w:r>
          </w:p>
        </w:tc>
        <w:tc>
          <w:tcPr>
            <w:tcW w:w="1379" w:type="dxa"/>
          </w:tcPr>
          <w:p w14:paraId="27EF5EB6" w14:textId="667D6443" w:rsidR="00F75D2E" w:rsidRDefault="00F75D2E"/>
        </w:tc>
      </w:tr>
      <w:tr w:rsidR="00F75D2E" w14:paraId="647FC5E2" w14:textId="77777777" w:rsidTr="00320560">
        <w:tc>
          <w:tcPr>
            <w:tcW w:w="7981" w:type="dxa"/>
            <w:shd w:val="clear" w:color="auto" w:fill="auto"/>
            <w:tcMar>
              <w:right w:w="144" w:type="dxa"/>
            </w:tcMar>
          </w:tcPr>
          <w:p w14:paraId="1B2D24B0" w14:textId="77777777" w:rsidR="00F75D2E" w:rsidRDefault="00F4203D" w:rsidP="00F4203D">
            <w:pPr>
              <w:pStyle w:val="ListBullet"/>
            </w:pPr>
            <w:r>
              <w:t xml:space="preserve">Filled patient </w:t>
            </w:r>
            <w:proofErr w:type="gramStart"/>
            <w:r>
              <w:t>prescriptions</w:t>
            </w:r>
            <w:proofErr w:type="gramEnd"/>
          </w:p>
          <w:p w14:paraId="33AF25B5" w14:textId="47166F67" w:rsidR="00F4203D" w:rsidRDefault="00F4203D" w:rsidP="00F4203D">
            <w:pPr>
              <w:pStyle w:val="ListBullet"/>
            </w:pPr>
            <w:r>
              <w:t>Provided customer service</w:t>
            </w:r>
          </w:p>
        </w:tc>
        <w:tc>
          <w:tcPr>
            <w:tcW w:w="1379" w:type="dxa"/>
          </w:tcPr>
          <w:p w14:paraId="61466439" w14:textId="77777777" w:rsidR="00F75D2E" w:rsidRDefault="00F75D2E"/>
        </w:tc>
      </w:tr>
    </w:tbl>
    <w:p w14:paraId="7357BC7B" w14:textId="616375AA" w:rsidR="00F75D2E" w:rsidRDefault="00F4203D">
      <w:r>
        <w:t>July 2022-July 2023</w:t>
      </w:r>
    </w:p>
    <w:p w14:paraId="7E18136C" w14:textId="77777777" w:rsidR="00F4203D" w:rsidRDefault="00F4203D"/>
    <w:p w14:paraId="5EEA9FC0" w14:textId="45C83FF5" w:rsidR="00F4203D" w:rsidRDefault="00F4203D"/>
    <w:p w14:paraId="051450EE" w14:textId="5C6FF458" w:rsidR="00F4203D" w:rsidRPr="00F4203D" w:rsidRDefault="00F4203D">
      <w:pPr>
        <w:rPr>
          <w:sz w:val="22"/>
          <w:szCs w:val="22"/>
        </w:rPr>
      </w:pPr>
      <w:r w:rsidRPr="00F4203D">
        <w:rPr>
          <w:sz w:val="22"/>
          <w:szCs w:val="22"/>
        </w:rPr>
        <w:t xml:space="preserve">Certified Pharmacy Technician </w:t>
      </w:r>
    </w:p>
    <w:p w14:paraId="6A084FD8" w14:textId="77777777" w:rsidR="00F4203D" w:rsidRDefault="00F4203D">
      <w:r>
        <w:t>#########</w:t>
      </w:r>
    </w:p>
    <w:p w14:paraId="39B04E2C" w14:textId="3EE79E2D" w:rsidR="00F4203D" w:rsidRDefault="00F4203D" w:rsidP="00F4203D">
      <w:pPr>
        <w:pStyle w:val="ListParagraph"/>
        <w:numPr>
          <w:ilvl w:val="0"/>
          <w:numId w:val="16"/>
        </w:numPr>
      </w:pPr>
      <w:r>
        <w:t xml:space="preserve">Filled patient </w:t>
      </w:r>
      <w:proofErr w:type="gramStart"/>
      <w:r>
        <w:t>prescriptions</w:t>
      </w:r>
      <w:proofErr w:type="gramEnd"/>
    </w:p>
    <w:p w14:paraId="1F576835" w14:textId="214AF1CF" w:rsidR="00F4203D" w:rsidRDefault="00F4203D" w:rsidP="00F4203D">
      <w:pPr>
        <w:pStyle w:val="ListParagraph"/>
        <w:numPr>
          <w:ilvl w:val="0"/>
          <w:numId w:val="16"/>
        </w:numPr>
      </w:pPr>
      <w:r>
        <w:t>Patient data entry</w:t>
      </w:r>
    </w:p>
    <w:p w14:paraId="6469F820" w14:textId="45277477" w:rsidR="00F4203D" w:rsidRDefault="00F4203D">
      <w:pPr>
        <w:rPr>
          <w:color w:val="000000" w:themeColor="text1"/>
        </w:rPr>
      </w:pPr>
      <w:r>
        <w:rPr>
          <w:color w:val="000000" w:themeColor="text1"/>
        </w:rPr>
        <w:t>July 2023-Present</w:t>
      </w:r>
    </w:p>
    <w:p w14:paraId="54EE0025" w14:textId="56753000" w:rsidR="00F4203D" w:rsidRDefault="00F4203D" w:rsidP="00F4203D">
      <w:pPr>
        <w:rPr>
          <w:color w:val="000000" w:themeColor="text1"/>
        </w:rPr>
      </w:pPr>
      <w:r>
        <w:rPr>
          <w:color w:val="000000" w:themeColor="text1"/>
        </w:rPr>
        <w:t xml:space="preserve">       </w:t>
      </w:r>
    </w:p>
    <w:p w14:paraId="24C91AB4" w14:textId="26D05C4A" w:rsidR="00F4203D" w:rsidRDefault="00F4203D" w:rsidP="00F4203D">
      <w:pPr>
        <w:rPr>
          <w:rFonts w:asciiTheme="majorHAnsi" w:hAnsiTheme="majorHAnsi"/>
          <w:caps/>
          <w:color w:val="595959" w:themeColor="text1" w:themeTint="A6"/>
          <w:spacing w:val="10"/>
          <w:sz w:val="24"/>
          <w:szCs w:val="24"/>
        </w:rPr>
      </w:pPr>
      <w:r w:rsidRPr="00F4203D">
        <w:rPr>
          <w:rFonts w:asciiTheme="majorHAnsi" w:hAnsiTheme="majorHAnsi"/>
          <w:caps/>
          <w:color w:val="595959" w:themeColor="text1" w:themeTint="A6"/>
          <w:spacing w:val="10"/>
          <w:sz w:val="24"/>
          <w:szCs w:val="24"/>
        </w:rPr>
        <w:t>Certifications</w:t>
      </w:r>
    </w:p>
    <w:p w14:paraId="1C567F47" w14:textId="77777777" w:rsidR="00F4203D" w:rsidRDefault="00F4203D" w:rsidP="00F4203D">
      <w:pPr>
        <w:rPr>
          <w:color w:val="000000" w:themeColor="text1"/>
        </w:rPr>
      </w:pPr>
    </w:p>
    <w:p w14:paraId="3838953E" w14:textId="135C44EF" w:rsidR="00F4203D" w:rsidRPr="00F4203D" w:rsidRDefault="00F4203D" w:rsidP="00F4203D">
      <w:pPr>
        <w:rPr>
          <w:rFonts w:asciiTheme="majorHAnsi" w:hAnsiTheme="majorHAnsi"/>
          <w:i/>
          <w:iCs/>
          <w:caps/>
          <w:color w:val="595959" w:themeColor="text1" w:themeTint="A6"/>
          <w:spacing w:val="10"/>
          <w:sz w:val="24"/>
          <w:szCs w:val="24"/>
        </w:rPr>
      </w:pPr>
      <w:r w:rsidRPr="00F4203D">
        <w:rPr>
          <w:i/>
          <w:iCs/>
          <w:color w:val="000000" w:themeColor="text1"/>
        </w:rPr>
        <w:t>Pharmacy Technician</w:t>
      </w:r>
      <w:r w:rsidRPr="00F4203D">
        <w:rPr>
          <w:rFonts w:asciiTheme="majorHAnsi" w:hAnsiTheme="majorHAnsi"/>
          <w:i/>
          <w:iCs/>
          <w:caps/>
          <w:color w:val="595959" w:themeColor="text1" w:themeTint="A6"/>
          <w:spacing w:val="10"/>
          <w:sz w:val="24"/>
          <w:szCs w:val="24"/>
        </w:rPr>
        <w:t xml:space="preserve"> </w:t>
      </w:r>
      <w:r w:rsidRPr="00F4203D">
        <w:rPr>
          <w:i/>
          <w:iCs/>
          <w:color w:val="000000" w:themeColor="text1"/>
        </w:rPr>
        <w:t>Certification</w:t>
      </w:r>
    </w:p>
    <w:p w14:paraId="2828F3DD" w14:textId="232E09BE" w:rsidR="00F4203D" w:rsidRPr="00F4203D" w:rsidRDefault="00F4203D" w:rsidP="00F4203D">
      <w:pPr>
        <w:rPr>
          <w:i/>
          <w:iCs/>
          <w:color w:val="000000" w:themeColor="text1"/>
        </w:rPr>
      </w:pPr>
      <w:r w:rsidRPr="00F4203D">
        <w:rPr>
          <w:i/>
          <w:iCs/>
          <w:color w:val="000000" w:themeColor="text1"/>
        </w:rPr>
        <w:t>(CPhT)</w:t>
      </w:r>
    </w:p>
    <w:p w14:paraId="4DA47838" w14:textId="576F25F8" w:rsidR="00F4203D" w:rsidRDefault="00F4203D" w:rsidP="00F4203D">
      <w:pPr>
        <w:rPr>
          <w:i/>
          <w:iCs/>
          <w:color w:val="000000" w:themeColor="text1"/>
        </w:rPr>
      </w:pPr>
    </w:p>
    <w:p w14:paraId="3B0BEF15" w14:textId="0A9BAC5F" w:rsidR="00F4203D" w:rsidRDefault="00F4203D" w:rsidP="00F4203D">
      <w:pPr>
        <w:rPr>
          <w:color w:val="000000" w:themeColor="text1"/>
        </w:rPr>
      </w:pPr>
      <w:r>
        <w:rPr>
          <w:color w:val="000000" w:themeColor="text1"/>
        </w:rPr>
        <w:t>Issued: Jan 2024</w:t>
      </w:r>
    </w:p>
    <w:p w14:paraId="0CB3B7AB" w14:textId="067F313D" w:rsidR="00F4203D" w:rsidRDefault="00F4203D" w:rsidP="00F4203D">
      <w:pPr>
        <w:rPr>
          <w:color w:val="000000" w:themeColor="text1"/>
        </w:rPr>
      </w:pPr>
      <w:r>
        <w:rPr>
          <w:color w:val="000000" w:themeColor="text1"/>
        </w:rPr>
        <w:t>Exp: Jun 2026</w:t>
      </w:r>
    </w:p>
    <w:p w14:paraId="3ABE6B57" w14:textId="77777777" w:rsidR="00F4203D" w:rsidRDefault="00F4203D" w:rsidP="00F4203D">
      <w:pPr>
        <w:rPr>
          <w:color w:val="000000" w:themeColor="text1"/>
        </w:rPr>
      </w:pPr>
    </w:p>
    <w:p w14:paraId="517106D9" w14:textId="160E1D11" w:rsidR="00F4203D" w:rsidRPr="00F4203D" w:rsidRDefault="00F4203D" w:rsidP="00F4203D">
      <w:pPr>
        <w:rPr>
          <w:i/>
          <w:iCs/>
          <w:color w:val="000000" w:themeColor="text1"/>
        </w:rPr>
      </w:pPr>
      <w:r w:rsidRPr="00F4203D">
        <w:rPr>
          <w:i/>
          <w:iCs/>
          <w:color w:val="000000" w:themeColor="text1"/>
        </w:rPr>
        <w:t>Knowledge-Based Workforce Competency Credential</w:t>
      </w:r>
    </w:p>
    <w:p w14:paraId="13ACB327" w14:textId="77777777" w:rsidR="00F4203D" w:rsidRDefault="00F4203D" w:rsidP="00F4203D">
      <w:pPr>
        <w:rPr>
          <w:color w:val="000000" w:themeColor="text1"/>
        </w:rPr>
      </w:pPr>
    </w:p>
    <w:p w14:paraId="3171938C" w14:textId="4C53AA12" w:rsidR="00F4203D" w:rsidRDefault="00F4203D" w:rsidP="00F4203D">
      <w:pPr>
        <w:rPr>
          <w:color w:val="000000" w:themeColor="text1"/>
        </w:rPr>
      </w:pPr>
      <w:r>
        <w:rPr>
          <w:color w:val="000000" w:themeColor="text1"/>
        </w:rPr>
        <w:t>Issued: April 2023</w:t>
      </w:r>
    </w:p>
    <w:p w14:paraId="466B3488" w14:textId="4BFF3CBA" w:rsidR="00F4203D" w:rsidRPr="00F4203D" w:rsidRDefault="00F4203D" w:rsidP="00F4203D">
      <w:pPr>
        <w:rPr>
          <w:rFonts w:asciiTheme="majorHAnsi" w:hAnsiTheme="majorHAnsi"/>
          <w:caps/>
          <w:color w:val="595959" w:themeColor="text1" w:themeTint="A6"/>
          <w:spacing w:val="10"/>
          <w:sz w:val="24"/>
          <w:szCs w:val="24"/>
        </w:rPr>
      </w:pPr>
      <w:r>
        <w:rPr>
          <w:color w:val="000000" w:themeColor="text1"/>
        </w:rPr>
        <w:t>Exp: April 2026</w:t>
      </w:r>
    </w:p>
    <w:sectPr w:rsidR="00F4203D" w:rsidRPr="00F4203D">
      <w:footerReference w:type="default" r:id="rId9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0190" w14:textId="77777777" w:rsidR="000B5531" w:rsidRDefault="000B5531">
      <w:r>
        <w:separator/>
      </w:r>
    </w:p>
  </w:endnote>
  <w:endnote w:type="continuationSeparator" w:id="0">
    <w:p w14:paraId="7D767014" w14:textId="77777777" w:rsidR="000B5531" w:rsidRDefault="000B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224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D03B4E" w14:textId="77777777" w:rsidR="00F75D2E" w:rsidRDefault="00A16D4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8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7F43" w14:textId="77777777" w:rsidR="000B5531" w:rsidRDefault="000B5531">
      <w:r>
        <w:separator/>
      </w:r>
    </w:p>
  </w:footnote>
  <w:footnote w:type="continuationSeparator" w:id="0">
    <w:p w14:paraId="281D1BEA" w14:textId="77777777" w:rsidR="000B5531" w:rsidRDefault="000B5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C12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742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82027C2"/>
    <w:lvl w:ilvl="0">
      <w:start w:val="1"/>
      <w:numFmt w:val="decimal"/>
      <w:pStyle w:val="ListNumber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595959" w:themeColor="text1" w:themeTint="A6"/>
        <w:sz w:val="19"/>
      </w:rPr>
    </w:lvl>
  </w:abstractNum>
  <w:abstractNum w:abstractNumId="3" w15:restartNumberingAfterBreak="0">
    <w:nsid w:val="FFFFFF89"/>
    <w:multiLevelType w:val="singleLevel"/>
    <w:tmpl w:val="4ABA2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2FF3"/>
    <w:multiLevelType w:val="hybridMultilevel"/>
    <w:tmpl w:val="5A04AEA0"/>
    <w:lvl w:ilvl="0" w:tplc="29261B8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D2DFB"/>
    <w:multiLevelType w:val="hybridMultilevel"/>
    <w:tmpl w:val="B20279D4"/>
    <w:lvl w:ilvl="0" w:tplc="998035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D4496"/>
    <w:multiLevelType w:val="hybridMultilevel"/>
    <w:tmpl w:val="CA50FC4A"/>
    <w:lvl w:ilvl="0" w:tplc="91AA9A9A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B70B5"/>
    <w:multiLevelType w:val="hybridMultilevel"/>
    <w:tmpl w:val="3FF61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354B9"/>
    <w:multiLevelType w:val="hybridMultilevel"/>
    <w:tmpl w:val="20EA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D3F8E"/>
    <w:multiLevelType w:val="hybridMultilevel"/>
    <w:tmpl w:val="C784AE7E"/>
    <w:lvl w:ilvl="0" w:tplc="A4D04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335491">
    <w:abstractNumId w:val="9"/>
  </w:num>
  <w:num w:numId="2" w16cid:durableId="138423736">
    <w:abstractNumId w:val="13"/>
  </w:num>
  <w:num w:numId="3" w16cid:durableId="1329945640">
    <w:abstractNumId w:val="5"/>
  </w:num>
  <w:num w:numId="4" w16cid:durableId="1745834594">
    <w:abstractNumId w:val="4"/>
  </w:num>
  <w:num w:numId="5" w16cid:durableId="1426922352">
    <w:abstractNumId w:val="15"/>
  </w:num>
  <w:num w:numId="6" w16cid:durableId="1133251076">
    <w:abstractNumId w:val="11"/>
  </w:num>
  <w:num w:numId="7" w16cid:durableId="1268537562">
    <w:abstractNumId w:val="16"/>
  </w:num>
  <w:num w:numId="8" w16cid:durableId="567496339">
    <w:abstractNumId w:val="3"/>
  </w:num>
  <w:num w:numId="9" w16cid:durableId="1776706793">
    <w:abstractNumId w:val="2"/>
  </w:num>
  <w:num w:numId="10" w16cid:durableId="2048751443">
    <w:abstractNumId w:val="1"/>
  </w:num>
  <w:num w:numId="11" w16cid:durableId="394546702">
    <w:abstractNumId w:val="0"/>
  </w:num>
  <w:num w:numId="12" w16cid:durableId="531381576">
    <w:abstractNumId w:val="14"/>
  </w:num>
  <w:num w:numId="13" w16cid:durableId="2052801681">
    <w:abstractNumId w:val="7"/>
  </w:num>
  <w:num w:numId="14" w16cid:durableId="1646205362">
    <w:abstractNumId w:val="8"/>
  </w:num>
  <w:num w:numId="15" w16cid:durableId="1937010416">
    <w:abstractNumId w:val="6"/>
  </w:num>
  <w:num w:numId="16" w16cid:durableId="301351238">
    <w:abstractNumId w:val="12"/>
  </w:num>
  <w:num w:numId="17" w16cid:durableId="623364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A5"/>
    <w:rsid w:val="00022178"/>
    <w:rsid w:val="00091EA5"/>
    <w:rsid w:val="000B5531"/>
    <w:rsid w:val="00320560"/>
    <w:rsid w:val="003244AF"/>
    <w:rsid w:val="0054314E"/>
    <w:rsid w:val="006C02D2"/>
    <w:rsid w:val="00A16D47"/>
    <w:rsid w:val="00AD4F91"/>
    <w:rsid w:val="00AE61C8"/>
    <w:rsid w:val="00D30C1F"/>
    <w:rsid w:val="00DC384E"/>
    <w:rsid w:val="00F06D44"/>
    <w:rsid w:val="00F4203D"/>
    <w:rsid w:val="00F7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8561331"/>
  <w15:docId w15:val="{5E926FF9-275D-0C48-8812-7B573625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320560"/>
  </w:style>
  <w:style w:type="paragraph" w:styleId="Heading1">
    <w:name w:val="heading 1"/>
    <w:basedOn w:val="Normal"/>
    <w:link w:val="Heading1Char"/>
    <w:uiPriority w:val="3"/>
    <w:unhideWhenUsed/>
    <w:qFormat/>
    <w:pPr>
      <w:outlineLvl w:val="0"/>
    </w:pPr>
    <w:rPr>
      <w:rFonts w:asciiTheme="majorHAnsi" w:hAnsiTheme="majorHAnsi"/>
      <w:caps/>
      <w:color w:val="595959" w:themeColor="text1" w:themeTint="A6"/>
      <w:spacing w:val="10"/>
      <w:sz w:val="18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outlineLvl w:val="1"/>
    </w:pPr>
    <w:rPr>
      <w:rFonts w:asciiTheme="majorHAnsi" w:hAnsiTheme="majorHAnsi"/>
      <w:caps/>
      <w:color w:val="595959" w:themeColor="text1" w:themeTint="A6"/>
      <w:spacing w:val="10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1"/>
    <w:next w:val="Normal"/>
    <w:link w:val="Heading4Char"/>
    <w:uiPriority w:val="3"/>
    <w:semiHidden/>
    <w:unhideWhenUsed/>
    <w:qFormat/>
    <w:pPr>
      <w:outlineLvl w:val="3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hAnsiTheme="majorHAnsi"/>
      <w:caps/>
      <w:color w:val="595959" w:themeColor="text1" w:themeTint="A6"/>
      <w:spacing w:val="10"/>
      <w:sz w:val="18"/>
    </w:rPr>
  </w:style>
  <w:style w:type="character" w:styleId="Emphasis">
    <w:name w:val="Emphasis"/>
    <w:basedOn w:val="DefaultParagraphFont"/>
    <w:uiPriority w:val="4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hAnsiTheme="majorHAnsi"/>
      <w:caps/>
      <w:color w:val="595959" w:themeColor="text1" w:themeTint="A6"/>
      <w:spacing w:val="10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hAnsiTheme="majorHAnsi"/>
      <w:caps/>
      <w:spacing w:val="10"/>
      <w:sz w:val="18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5"/>
    <w:qFormat/>
    <w:pPr>
      <w:numPr>
        <w:numId w:val="15"/>
      </w:numPr>
      <w:spacing w:after="80"/>
    </w:pPr>
  </w:style>
  <w:style w:type="paragraph" w:styleId="ListNumber">
    <w:name w:val="List Number"/>
    <w:basedOn w:val="Normal"/>
    <w:uiPriority w:val="5"/>
    <w:qFormat/>
    <w:pPr>
      <w:numPr>
        <w:numId w:val="9"/>
      </w:numPr>
      <w:contextualSpacing/>
    </w:pPr>
  </w:style>
  <w:style w:type="paragraph" w:styleId="Title">
    <w:name w:val="Title"/>
    <w:basedOn w:val="Normal"/>
    <w:link w:val="TitleChar"/>
    <w:uiPriority w:val="1"/>
    <w:qFormat/>
    <w:pPr>
      <w:contextualSpacing/>
    </w:pPr>
    <w:rPr>
      <w:rFonts w:asciiTheme="majorHAnsi" w:eastAsiaTheme="majorEastAsia" w:hAnsiTheme="majorHAnsi" w:cstheme="majorBidi"/>
      <w:caps/>
      <w:color w:val="595959" w:themeColor="text1" w:themeTint="A6"/>
      <w:spacing w:val="10"/>
      <w:kern w:val="28"/>
      <w:sz w:val="23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95959" w:themeColor="text1" w:themeTint="A6"/>
      <w:spacing w:val="10"/>
      <w:kern w:val="28"/>
      <w:sz w:val="23"/>
      <w:szCs w:val="56"/>
    </w:rPr>
  </w:style>
  <w:style w:type="paragraph" w:styleId="ListParagraph">
    <w:name w:val="List Paragraph"/>
    <w:basedOn w:val="Normal"/>
    <w:uiPriority w:val="34"/>
    <w:unhideWhenUsed/>
    <w:qFormat/>
    <w:rsid w:val="00F420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0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##############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wisa/Library/Containers/com.microsoft.Word/Data/Library/Application%20Support/Microsoft/Office/16.0/DTS/Search/%7b78D0EB00-C779-D34C-A727-0D8B3B2A965F%7dtf1640240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91F98E5A5EAB4883DB46ABB8C42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602F3-5AF0-3E41-931B-67AF762730EF}"/>
      </w:docPartPr>
      <w:docPartBody>
        <w:p w:rsidR="00443F7E" w:rsidRDefault="00000000">
          <w:pPr>
            <w:pStyle w:val="CA91F98E5A5EAB4883DB46ABB8C423A8"/>
          </w:pPr>
          <w:r>
            <w:t>Your Name</w:t>
          </w:r>
        </w:p>
      </w:docPartBody>
    </w:docPart>
    <w:docPart>
      <w:docPartPr>
        <w:name w:val="8404B769C864A943B4246941DB8F5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87127-0AEA-7149-9083-80C6E10E72A8}"/>
      </w:docPartPr>
      <w:docPartBody>
        <w:p w:rsidR="00443F7E" w:rsidRDefault="00000000">
          <w:pPr>
            <w:pStyle w:val="8404B769C864A943B4246941DB8F52E7"/>
          </w:pPr>
          <w:r>
            <w:t>Education</w:t>
          </w:r>
        </w:p>
      </w:docPartBody>
    </w:docPart>
    <w:docPart>
      <w:docPartPr>
        <w:name w:val="A4BE62E465A0A342BA7BE1057134E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0E469-4B88-E04D-AC09-31A83E94B6D6}"/>
      </w:docPartPr>
      <w:docPartBody>
        <w:p w:rsidR="00443F7E" w:rsidRDefault="00000000">
          <w:pPr>
            <w:pStyle w:val="A4BE62E465A0A342BA7BE1057134EF96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2FF3"/>
    <w:multiLevelType w:val="hybridMultilevel"/>
    <w:tmpl w:val="5A04AEA0"/>
    <w:lvl w:ilvl="0" w:tplc="29261B8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82740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95"/>
    <w:rsid w:val="00443F7E"/>
    <w:rsid w:val="00625295"/>
    <w:rsid w:val="009B64A0"/>
    <w:rsid w:val="00D3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91F98E5A5EAB4883DB46ABB8C423A8">
    <w:name w:val="CA91F98E5A5EAB4883DB46ABB8C423A8"/>
  </w:style>
  <w:style w:type="paragraph" w:customStyle="1" w:styleId="CA1F2B7F7B781F44AB5AC0FD48555BF4">
    <w:name w:val="CA1F2B7F7B781F44AB5AC0FD48555BF4"/>
  </w:style>
  <w:style w:type="paragraph" w:customStyle="1" w:styleId="E97E07D1B4232849B9D0DAD5143A060D">
    <w:name w:val="E97E07D1B4232849B9D0DAD5143A060D"/>
  </w:style>
  <w:style w:type="paragraph" w:customStyle="1" w:styleId="55257F94AA5B5A42BF4F2C3C7A72207C">
    <w:name w:val="55257F94AA5B5A42BF4F2C3C7A72207C"/>
  </w:style>
  <w:style w:type="paragraph" w:customStyle="1" w:styleId="B899A8872EFB524CBFEA911EE2D0FA83">
    <w:name w:val="B899A8872EFB524CBFEA911EE2D0FA83"/>
  </w:style>
  <w:style w:type="paragraph" w:customStyle="1" w:styleId="E77258981C44544EA65305EDC4D3EF24">
    <w:name w:val="E77258981C44544EA65305EDC4D3EF24"/>
  </w:style>
  <w:style w:type="paragraph" w:customStyle="1" w:styleId="AEE013338EFC6145AB3C79202A14BF07">
    <w:name w:val="AEE013338EFC6145AB3C79202A14BF07"/>
  </w:style>
  <w:style w:type="paragraph" w:customStyle="1" w:styleId="8404B769C864A943B4246941DB8F52E7">
    <w:name w:val="8404B769C864A943B4246941DB8F52E7"/>
  </w:style>
  <w:style w:type="paragraph" w:customStyle="1" w:styleId="5CDDE7DC90A54E4E9696324F8F677659">
    <w:name w:val="5CDDE7DC90A54E4E9696324F8F677659"/>
  </w:style>
  <w:style w:type="character" w:styleId="Emphasis">
    <w:name w:val="Emphasis"/>
    <w:basedOn w:val="DefaultParagraphFont"/>
    <w:uiPriority w:val="4"/>
    <w:qFormat/>
    <w:rPr>
      <w:i/>
      <w:iCs/>
    </w:rPr>
  </w:style>
  <w:style w:type="paragraph" w:customStyle="1" w:styleId="3774FC3642BEAD46BF31F9452BAEC71C">
    <w:name w:val="3774FC3642BEAD46BF31F9452BAEC71C"/>
  </w:style>
  <w:style w:type="paragraph" w:customStyle="1" w:styleId="D728436E4C5D11488DEAD449A82CA807">
    <w:name w:val="D728436E4C5D11488DEAD449A82CA807"/>
  </w:style>
  <w:style w:type="paragraph" w:styleId="ListBullet">
    <w:name w:val="List Bullet"/>
    <w:basedOn w:val="Normal"/>
    <w:uiPriority w:val="5"/>
    <w:qFormat/>
    <w:pPr>
      <w:numPr>
        <w:numId w:val="1"/>
      </w:numPr>
      <w:spacing w:after="80" w:line="240" w:lineRule="auto"/>
    </w:pPr>
    <w:rPr>
      <w:kern w:val="0"/>
      <w:sz w:val="20"/>
      <w:szCs w:val="20"/>
      <w14:ligatures w14:val="none"/>
    </w:rPr>
  </w:style>
  <w:style w:type="paragraph" w:customStyle="1" w:styleId="5E4CC0C0EFCC28498FAB0828998E6C62">
    <w:name w:val="5E4CC0C0EFCC28498FAB0828998E6C62"/>
  </w:style>
  <w:style w:type="paragraph" w:customStyle="1" w:styleId="DE3B31B78F4ACB48BA84E1AE920D5C76">
    <w:name w:val="DE3B31B78F4ACB48BA84E1AE920D5C76"/>
  </w:style>
  <w:style w:type="paragraph" w:customStyle="1" w:styleId="7E90FB1BC6C80146B83508063F15B932">
    <w:name w:val="7E90FB1BC6C80146B83508063F15B932"/>
  </w:style>
  <w:style w:type="paragraph" w:customStyle="1" w:styleId="99E8C2A343C089458112702AB8D1083D">
    <w:name w:val="99E8C2A343C089458112702AB8D1083D"/>
  </w:style>
  <w:style w:type="paragraph" w:customStyle="1" w:styleId="84A1865B441D3F4F95ED69A586089BD3">
    <w:name w:val="84A1865B441D3F4F95ED69A586089BD3"/>
  </w:style>
  <w:style w:type="paragraph" w:customStyle="1" w:styleId="0B62121DFDF4E24EB8BAD25898CA12CD">
    <w:name w:val="0B62121DFDF4E24EB8BAD25898CA12CD"/>
  </w:style>
  <w:style w:type="paragraph" w:customStyle="1" w:styleId="243096FB6E80A44F8FF79A9ACDD3CA40">
    <w:name w:val="243096FB6E80A44F8FF79A9ACDD3CA40"/>
  </w:style>
  <w:style w:type="paragraph" w:customStyle="1" w:styleId="ED4A4282F5C81147A06A01B61A87F876">
    <w:name w:val="ED4A4282F5C81147A06A01B61A87F876"/>
  </w:style>
  <w:style w:type="paragraph" w:customStyle="1" w:styleId="B31A3930B9935A47807F3397BDCF4452">
    <w:name w:val="B31A3930B9935A47807F3397BDCF4452"/>
  </w:style>
  <w:style w:type="paragraph" w:customStyle="1" w:styleId="D697E976081B634B936BE644D842B69C">
    <w:name w:val="D697E976081B634B936BE644D842B69C"/>
  </w:style>
  <w:style w:type="paragraph" w:customStyle="1" w:styleId="C7B2F5B0018F0349811B9E26A1E4E24E">
    <w:name w:val="C7B2F5B0018F0349811B9E26A1E4E24E"/>
  </w:style>
  <w:style w:type="paragraph" w:customStyle="1" w:styleId="A4BE62E465A0A342BA7BE1057134EF96">
    <w:name w:val="A4BE62E465A0A342BA7BE1057134EF96"/>
  </w:style>
  <w:style w:type="paragraph" w:customStyle="1" w:styleId="658A65DE496ECA4B939DD2CC6120E82E">
    <w:name w:val="658A65DE496ECA4B939DD2CC6120E82E"/>
  </w:style>
  <w:style w:type="paragraph" w:customStyle="1" w:styleId="1CF989BD0B50A047A210828AB4EDE34A">
    <w:name w:val="1CF989BD0B50A047A210828AB4EDE34A"/>
  </w:style>
  <w:style w:type="paragraph" w:customStyle="1" w:styleId="E8ECA2B77D5C2545BC08DEAF61AA7E29">
    <w:name w:val="E8ECA2B77D5C2545BC08DEAF61AA7E29"/>
  </w:style>
  <w:style w:type="paragraph" w:customStyle="1" w:styleId="AD8AB444CC7B5C4B8904466FBB4B7BCE">
    <w:name w:val="AD8AB444CC7B5C4B8904466FBB4B7BCE"/>
  </w:style>
  <w:style w:type="paragraph" w:customStyle="1" w:styleId="E6F1067C12E46641A4DE828473FF8A57">
    <w:name w:val="E6F1067C12E46641A4DE828473FF8A57"/>
  </w:style>
  <w:style w:type="paragraph" w:customStyle="1" w:styleId="ECBE921F4A4BE5409DFBDE7FCC1C4758">
    <w:name w:val="ECBE921F4A4BE5409DFBDE7FCC1C4758"/>
  </w:style>
  <w:style w:type="paragraph" w:customStyle="1" w:styleId="52EC9FC9DEC6954EAFC1632D27F18DA2">
    <w:name w:val="52EC9FC9DEC6954EAFC1632D27F18DA2"/>
  </w:style>
  <w:style w:type="paragraph" w:customStyle="1" w:styleId="CE99CB26CC1FF648976CF4B1555B8066">
    <w:name w:val="CE99CB26CC1FF648976CF4B1555B8066"/>
  </w:style>
  <w:style w:type="paragraph" w:customStyle="1" w:styleId="D9D6413E6E8BEE47BEDD49C7FF92BBDB">
    <w:name w:val="D9D6413E6E8BEE47BEDD49C7FF92BBDB"/>
    <w:rsid w:val="00443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AFB41D7F-452F-4915-8526-757A55CD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for recent college graduate.dotx</Template>
  <TotalTime>18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Wilbur</dc:creator>
  <cp:keywords/>
  <dc:description/>
  <cp:lastModifiedBy>Isabella Wilbur</cp:lastModifiedBy>
  <cp:revision>2</cp:revision>
  <dcterms:created xsi:type="dcterms:W3CDTF">2024-05-01T00:27:00Z</dcterms:created>
  <dcterms:modified xsi:type="dcterms:W3CDTF">2024-05-01T00:27:00Z</dcterms:modified>
  <cp:version/>
</cp:coreProperties>
</file>